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22" w:rsidRPr="004B3D5A" w:rsidRDefault="003B3222" w:rsidP="00591466">
      <w:pPr>
        <w:jc w:val="center"/>
        <w:rPr>
          <w:rFonts w:ascii="Times New Roman" w:hAnsi="Times New Roman"/>
          <w:b/>
          <w:sz w:val="28"/>
          <w:szCs w:val="28"/>
          <w:lang/>
        </w:rPr>
      </w:pPr>
      <w:r w:rsidRPr="004B3D5A">
        <w:rPr>
          <w:rFonts w:ascii="Times New Roman" w:hAnsi="Times New Roman"/>
          <w:b/>
          <w:sz w:val="28"/>
          <w:szCs w:val="28"/>
          <w:lang/>
        </w:rPr>
        <w:t>БЮДЖЕТ ПРОЄКТУ</w:t>
      </w:r>
    </w:p>
    <w:tbl>
      <w:tblPr>
        <w:tblW w:w="106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0"/>
        <w:gridCol w:w="1427"/>
        <w:gridCol w:w="1608"/>
        <w:gridCol w:w="1769"/>
      </w:tblGrid>
      <w:tr w:rsidR="003B3222" w:rsidRPr="004B3D5A" w:rsidTr="0040171C">
        <w:tc>
          <w:tcPr>
            <w:tcW w:w="5924" w:type="dxa"/>
          </w:tcPr>
          <w:p w:rsidR="003B3222" w:rsidRPr="004B3D5A" w:rsidRDefault="003B3222" w:rsidP="004017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D5A">
              <w:rPr>
                <w:rFonts w:ascii="Times New Roman" w:hAnsi="Times New Roman"/>
                <w:b/>
                <w:sz w:val="28"/>
                <w:szCs w:val="28"/>
              </w:rPr>
              <w:t>Найменування товарів (робіт, послуг)</w:t>
            </w:r>
          </w:p>
        </w:tc>
        <w:tc>
          <w:tcPr>
            <w:tcW w:w="1378" w:type="dxa"/>
          </w:tcPr>
          <w:p w:rsidR="003B3222" w:rsidRPr="004B3D5A" w:rsidRDefault="003B3222" w:rsidP="004017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D5A">
              <w:rPr>
                <w:rFonts w:ascii="Times New Roman" w:hAnsi="Times New Roman"/>
                <w:b/>
                <w:sz w:val="28"/>
                <w:szCs w:val="28"/>
              </w:rPr>
              <w:t>Ціна за одиницю, грн.</w:t>
            </w:r>
          </w:p>
        </w:tc>
        <w:tc>
          <w:tcPr>
            <w:tcW w:w="1608" w:type="dxa"/>
          </w:tcPr>
          <w:p w:rsidR="003B3222" w:rsidRPr="004B3D5A" w:rsidRDefault="003B3222" w:rsidP="004017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D5A">
              <w:rPr>
                <w:rFonts w:ascii="Times New Roman" w:hAnsi="Times New Roman"/>
                <w:b/>
                <w:sz w:val="28"/>
                <w:szCs w:val="28"/>
              </w:rPr>
              <w:t>Одиниць</w:t>
            </w:r>
          </w:p>
        </w:tc>
        <w:tc>
          <w:tcPr>
            <w:tcW w:w="1774" w:type="dxa"/>
          </w:tcPr>
          <w:p w:rsidR="003B3222" w:rsidRPr="004B3D5A" w:rsidRDefault="003B3222" w:rsidP="004017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D5A">
              <w:rPr>
                <w:rFonts w:ascii="Times New Roman" w:hAnsi="Times New Roman"/>
                <w:b/>
                <w:sz w:val="28"/>
                <w:szCs w:val="28"/>
              </w:rPr>
              <w:t>Вартість, грн.</w:t>
            </w:r>
          </w:p>
        </w:tc>
      </w:tr>
      <w:tr w:rsidR="003B3222" w:rsidRPr="005B7679" w:rsidTr="0040171C">
        <w:trPr>
          <w:trHeight w:val="306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Двер</w:t>
            </w:r>
            <w:r>
              <w:rPr>
                <w:rFonts w:ascii="Times New Roman" w:hAnsi="Times New Roman"/>
                <w:sz w:val="28"/>
                <w:szCs w:val="28"/>
              </w:rPr>
              <w:t>і металопластикові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3B3222" w:rsidRPr="005B7679" w:rsidTr="0040171C">
        <w:trPr>
          <w:trHeight w:val="343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Гіпсокартон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2,5х1,2х12,5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14 листів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1 960</w:t>
            </w:r>
          </w:p>
        </w:tc>
      </w:tr>
      <w:tr w:rsidR="003B3222" w:rsidRPr="005B7679" w:rsidTr="0040171C">
        <w:trPr>
          <w:trHeight w:val="339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Профіль  UD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27/28/3000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3222" w:rsidRPr="005B7679" w:rsidTr="0040171C">
        <w:trPr>
          <w:trHeight w:val="350"/>
        </w:trPr>
        <w:tc>
          <w:tcPr>
            <w:tcW w:w="5924" w:type="dxa"/>
          </w:tcPr>
          <w:p w:rsidR="003B3222" w:rsidRPr="00CA4AA9" w:rsidRDefault="003B3222" w:rsidP="0040171C">
            <w:pPr>
              <w:pStyle w:val="Heading1"/>
              <w:shd w:val="clear" w:color="auto" w:fill="FCFEFF"/>
              <w:spacing w:before="0" w:beforeAutospacing="0" w:after="0" w:afterAutospacing="0"/>
              <w:rPr>
                <w:rFonts w:ascii="Roboto-Bold" w:hAnsi="Roboto-Bold"/>
                <w:b w:val="0"/>
                <w:bCs w:val="0"/>
                <w:color w:val="3A3A3A"/>
                <w:spacing w:val="30"/>
                <w:sz w:val="36"/>
                <w:szCs w:val="36"/>
                <w:lang w:val="uk-UA"/>
              </w:rPr>
            </w:pPr>
            <w:r w:rsidRPr="00CA4AA9">
              <w:rPr>
                <w:b w:val="0"/>
                <w:sz w:val="28"/>
                <w:szCs w:val="28"/>
              </w:rPr>
              <w:t>Профіль СD 60</w:t>
            </w:r>
            <w:r w:rsidRPr="00CA4AA9">
              <w:rPr>
                <w:b w:val="0"/>
                <w:sz w:val="28"/>
                <w:szCs w:val="28"/>
                <w:lang w:val="uk-UA"/>
              </w:rPr>
              <w:t>х</w:t>
            </w:r>
            <w:r w:rsidRPr="00CA4AA9">
              <w:rPr>
                <w:b w:val="0"/>
                <w:sz w:val="28"/>
                <w:szCs w:val="28"/>
              </w:rPr>
              <w:t>3 м</w:t>
            </w:r>
            <w:r w:rsidRPr="00CA4AA9">
              <w:rPr>
                <w:b w:val="0"/>
                <w:sz w:val="28"/>
                <w:szCs w:val="28"/>
                <w:lang w:val="uk-UA"/>
              </w:rPr>
              <w:t>х</w:t>
            </w:r>
            <w:r w:rsidRPr="00CA4AA9">
              <w:rPr>
                <w:b w:val="0"/>
                <w:sz w:val="28"/>
                <w:szCs w:val="28"/>
              </w:rPr>
              <w:t>0,5 мм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</w:tr>
      <w:tr w:rsidR="003B3222" w:rsidRPr="005B7679" w:rsidTr="0040171C">
        <w:trPr>
          <w:trHeight w:val="359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Саморізи для гіпсокартону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76CE5">
              <w:rPr>
                <w:rFonts w:ascii="Times New Roman" w:hAnsi="Times New Roman"/>
                <w:sz w:val="28"/>
                <w:szCs w:val="28"/>
              </w:rPr>
              <w:t>00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3B3222" w:rsidRPr="005B7679" w:rsidTr="0040171C">
        <w:trPr>
          <w:trHeight w:val="341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 xml:space="preserve">Перфоугол </w:t>
            </w:r>
            <w:r>
              <w:rPr>
                <w:rFonts w:ascii="Times New Roman" w:hAnsi="Times New Roman"/>
                <w:sz w:val="28"/>
                <w:szCs w:val="28"/>
              </w:rPr>
              <w:t>25х25х2500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3B3222" w:rsidRPr="005B7679" w:rsidTr="0040171C">
        <w:trPr>
          <w:trHeight w:val="352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Шпаклівка старт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2 міш.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3B3222" w:rsidRPr="005B7679" w:rsidTr="0040171C">
        <w:trPr>
          <w:trHeight w:val="347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Шпаклівка фініш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2 міш.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3B3222" w:rsidRPr="005B7679" w:rsidTr="0040171C">
        <w:trPr>
          <w:trHeight w:val="358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Ґрунтовка (концентрат)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E76CE5">
                <w:rPr>
                  <w:rFonts w:ascii="Times New Roman" w:hAnsi="Times New Roman"/>
                  <w:sz w:val="28"/>
                  <w:szCs w:val="28"/>
                </w:rPr>
                <w:t>3 л</w:t>
              </w:r>
            </w:smartTag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3B3222" w:rsidRPr="005B7679" w:rsidTr="0040171C">
        <w:trPr>
          <w:trHeight w:val="339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76CE5">
              <w:rPr>
                <w:rFonts w:ascii="Times New Roman" w:hAnsi="Times New Roman"/>
                <w:sz w:val="28"/>
                <w:szCs w:val="28"/>
              </w:rPr>
              <w:t xml:space="preserve">Водоемульсійна фарба 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л"/>
              </w:smartTagPr>
              <w:r w:rsidRPr="00E76CE5">
                <w:rPr>
                  <w:rFonts w:ascii="Times New Roman" w:hAnsi="Times New Roman"/>
                  <w:sz w:val="28"/>
                  <w:szCs w:val="28"/>
                </w:rPr>
                <w:t>30 л</w:t>
              </w:r>
            </w:smartTag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3B3222" w:rsidRPr="005B7679" w:rsidTr="0040171C">
        <w:trPr>
          <w:trHeight w:val="349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Швидкий монтаж  6/40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150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3B3222" w:rsidRPr="005B7679" w:rsidTr="0040171C">
        <w:trPr>
          <w:trHeight w:val="346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Бур Ø 6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3B3222" w:rsidRPr="005B7679" w:rsidTr="0040171C">
        <w:trPr>
          <w:trHeight w:val="369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 xml:space="preserve">ОСБ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2500х1250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 мм</w:t>
              </w:r>
            </w:smartTag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</w:tr>
      <w:tr w:rsidR="003B3222" w:rsidRPr="005B7679" w:rsidTr="0040171C">
        <w:trPr>
          <w:trHeight w:val="337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 xml:space="preserve">Саморізи для ОСБ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E76CE5">
                <w:rPr>
                  <w:rFonts w:ascii="Times New Roman" w:hAnsi="Times New Roman"/>
                  <w:sz w:val="28"/>
                  <w:szCs w:val="28"/>
                </w:rPr>
                <w:t>40 мм</w:t>
              </w:r>
            </w:smartTag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1уп(1000ш)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3B3222" w:rsidRPr="005B7679" w:rsidTr="0040171C">
        <w:trPr>
          <w:trHeight w:val="348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Лінолеум і всі комплектуючі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 за м.кв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 м"/>
              </w:smartTagPr>
              <w:r w:rsidRPr="00E76CE5">
                <w:rPr>
                  <w:rFonts w:ascii="Times New Roman" w:hAnsi="Times New Roman"/>
                  <w:sz w:val="28"/>
                  <w:szCs w:val="28"/>
                </w:rPr>
                <w:t>23 м</w:t>
              </w:r>
            </w:smartTag>
            <w:r w:rsidRPr="00E76CE5">
              <w:rPr>
                <w:rFonts w:ascii="Times New Roman" w:hAnsi="Times New Roman"/>
                <w:sz w:val="28"/>
                <w:szCs w:val="28"/>
              </w:rPr>
              <w:t>.кв.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9200</w:t>
            </w:r>
          </w:p>
        </w:tc>
      </w:tr>
      <w:tr w:rsidR="003B3222" w:rsidRPr="005B7679" w:rsidTr="0040171C">
        <w:trPr>
          <w:trHeight w:val="423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Плінтус і всі комплектуючі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3B3222" w:rsidRPr="005B7679" w:rsidTr="0040171C">
        <w:trPr>
          <w:trHeight w:val="350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Плафони лед.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4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3222" w:rsidRPr="005B7679" w:rsidTr="0040171C">
        <w:trPr>
          <w:trHeight w:val="345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Вимикачі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3B3222" w:rsidRPr="005B7679" w:rsidTr="0040171C">
        <w:trPr>
          <w:trHeight w:val="342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Розетки подвійні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4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3B3222" w:rsidRPr="005B7679" w:rsidTr="0040171C">
        <w:trPr>
          <w:trHeight w:val="365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 xml:space="preserve">Електропровід 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E76CE5">
                <w:rPr>
                  <w:rFonts w:ascii="Times New Roman" w:hAnsi="Times New Roman"/>
                  <w:sz w:val="28"/>
                  <w:szCs w:val="28"/>
                </w:rPr>
                <w:t>25 м</w:t>
              </w:r>
            </w:smartTag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3B3222" w:rsidRPr="005B7679" w:rsidTr="0040171C">
        <w:trPr>
          <w:trHeight w:val="347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Короб для електропровода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08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26</w:t>
              </w:r>
              <w:r w:rsidRPr="00E76CE5">
                <w:rPr>
                  <w:rFonts w:ascii="Times New Roman" w:hAnsi="Times New Roman"/>
                  <w:sz w:val="28"/>
                  <w:szCs w:val="28"/>
                </w:rPr>
                <w:t xml:space="preserve"> м</w:t>
              </w:r>
            </w:smartTag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</w:tr>
      <w:tr w:rsidR="003B3222" w:rsidRPr="005B7679" w:rsidTr="0040171C">
        <w:trPr>
          <w:trHeight w:val="344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Демонтаж стіни і підлоги + виконання робіт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1608" w:type="dxa"/>
          </w:tcPr>
          <w:p w:rsidR="003B3222" w:rsidRPr="00E76CE5" w:rsidRDefault="003B3222" w:rsidP="004B3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</w:tr>
      <w:tr w:rsidR="003B3222" w:rsidRPr="005B7679" w:rsidTr="0040171C">
        <w:trPr>
          <w:trHeight w:val="339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E5">
              <w:rPr>
                <w:rFonts w:ascii="Times New Roman" w:hAnsi="Times New Roman"/>
                <w:sz w:val="28"/>
                <w:szCs w:val="28"/>
              </w:rPr>
              <w:t>Встановлення дверей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608" w:type="dxa"/>
          </w:tcPr>
          <w:p w:rsidR="003B3222" w:rsidRPr="00E76CE5" w:rsidRDefault="003B3222" w:rsidP="004B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3B3222" w:rsidRPr="005B7679" w:rsidTr="0040171C">
        <w:trPr>
          <w:trHeight w:val="350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Меблі для медичного кабінету: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3B3222" w:rsidRPr="00E76CE5" w:rsidRDefault="003B3222" w:rsidP="004B3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222" w:rsidRPr="005B7679" w:rsidTr="0040171C">
        <w:trPr>
          <w:trHeight w:val="360"/>
        </w:trPr>
        <w:tc>
          <w:tcPr>
            <w:tcW w:w="5924" w:type="dxa"/>
          </w:tcPr>
          <w:p w:rsidR="003B3222" w:rsidRPr="00E76CE5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Кушетка медична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608" w:type="dxa"/>
          </w:tcPr>
          <w:p w:rsidR="003B3222" w:rsidRPr="00E76CE5" w:rsidRDefault="003B3222" w:rsidP="004B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3B3222" w:rsidRPr="005B7679" w:rsidTr="0040171C">
        <w:trPr>
          <w:trHeight w:val="341"/>
        </w:trPr>
        <w:tc>
          <w:tcPr>
            <w:tcW w:w="5924" w:type="dxa"/>
          </w:tcPr>
          <w:p w:rsidR="003B3222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Шафа скляна для медикаментів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608" w:type="dxa"/>
          </w:tcPr>
          <w:p w:rsidR="003B3222" w:rsidRDefault="003B3222" w:rsidP="004B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</w:tr>
      <w:tr w:rsidR="003B3222" w:rsidRPr="005B7679" w:rsidTr="0040171C">
        <w:trPr>
          <w:trHeight w:val="352"/>
        </w:trPr>
        <w:tc>
          <w:tcPr>
            <w:tcW w:w="5924" w:type="dxa"/>
          </w:tcPr>
          <w:p w:rsidR="003B3222" w:rsidRDefault="003B3222" w:rsidP="0040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Холодильник </w:t>
            </w:r>
          </w:p>
        </w:tc>
        <w:tc>
          <w:tcPr>
            <w:tcW w:w="1378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  <w:tc>
          <w:tcPr>
            <w:tcW w:w="1608" w:type="dxa"/>
          </w:tcPr>
          <w:p w:rsidR="003B3222" w:rsidRDefault="003B3222" w:rsidP="004B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774" w:type="dxa"/>
          </w:tcPr>
          <w:p w:rsidR="003B3222" w:rsidRPr="00E76CE5" w:rsidRDefault="003B3222" w:rsidP="0040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3B3222" w:rsidRPr="005B7679" w:rsidTr="0040171C">
        <w:trPr>
          <w:trHeight w:val="352"/>
        </w:trPr>
        <w:tc>
          <w:tcPr>
            <w:tcW w:w="5924" w:type="dxa"/>
          </w:tcPr>
          <w:p w:rsidR="003B3222" w:rsidRDefault="003B3222" w:rsidP="00620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Ваги </w:t>
            </w:r>
          </w:p>
        </w:tc>
        <w:tc>
          <w:tcPr>
            <w:tcW w:w="1378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08" w:type="dxa"/>
          </w:tcPr>
          <w:p w:rsidR="003B3222" w:rsidRDefault="003B3222" w:rsidP="004B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774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3B3222" w:rsidRPr="005B7679" w:rsidTr="0040171C">
        <w:trPr>
          <w:trHeight w:val="352"/>
        </w:trPr>
        <w:tc>
          <w:tcPr>
            <w:tcW w:w="5924" w:type="dxa"/>
          </w:tcPr>
          <w:p w:rsidR="003B3222" w:rsidRDefault="003B3222" w:rsidP="00620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Ростомір медичний</w:t>
            </w:r>
          </w:p>
        </w:tc>
        <w:tc>
          <w:tcPr>
            <w:tcW w:w="1378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608" w:type="dxa"/>
          </w:tcPr>
          <w:p w:rsidR="003B3222" w:rsidRDefault="003B3222" w:rsidP="004B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774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3B3222" w:rsidRPr="005B7679" w:rsidTr="0040171C">
        <w:trPr>
          <w:trHeight w:val="352"/>
        </w:trPr>
        <w:tc>
          <w:tcPr>
            <w:tcW w:w="5924" w:type="dxa"/>
          </w:tcPr>
          <w:p w:rsidR="003B3222" w:rsidRDefault="003B3222" w:rsidP="00620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Ширма </w:t>
            </w:r>
          </w:p>
        </w:tc>
        <w:tc>
          <w:tcPr>
            <w:tcW w:w="1378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1840</w:t>
            </w:r>
          </w:p>
        </w:tc>
        <w:tc>
          <w:tcPr>
            <w:tcW w:w="1608" w:type="dxa"/>
          </w:tcPr>
          <w:p w:rsidR="003B3222" w:rsidRDefault="003B3222" w:rsidP="004B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774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1840</w:t>
            </w:r>
          </w:p>
        </w:tc>
      </w:tr>
      <w:tr w:rsidR="003B3222" w:rsidRPr="005B7679" w:rsidTr="0040171C">
        <w:trPr>
          <w:trHeight w:val="352"/>
        </w:trPr>
        <w:tc>
          <w:tcPr>
            <w:tcW w:w="5924" w:type="dxa"/>
          </w:tcPr>
          <w:p w:rsidR="003B3222" w:rsidRDefault="003B3222" w:rsidP="00620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Умивальник з укомплектуванням</w:t>
            </w:r>
          </w:p>
        </w:tc>
        <w:tc>
          <w:tcPr>
            <w:tcW w:w="1378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608" w:type="dxa"/>
          </w:tcPr>
          <w:p w:rsidR="003B3222" w:rsidRDefault="003B3222" w:rsidP="004B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774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3B3222" w:rsidRPr="005B7679" w:rsidTr="0040171C">
        <w:trPr>
          <w:trHeight w:val="352"/>
        </w:trPr>
        <w:tc>
          <w:tcPr>
            <w:tcW w:w="5924" w:type="dxa"/>
          </w:tcPr>
          <w:p w:rsidR="003B3222" w:rsidRDefault="003B3222" w:rsidP="00620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Шафа канцелярська</w:t>
            </w:r>
          </w:p>
        </w:tc>
        <w:tc>
          <w:tcPr>
            <w:tcW w:w="1378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608" w:type="dxa"/>
          </w:tcPr>
          <w:p w:rsidR="003B3222" w:rsidRDefault="003B3222" w:rsidP="004B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774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3B3222" w:rsidRPr="005B7679" w:rsidTr="0040171C">
        <w:trPr>
          <w:trHeight w:val="352"/>
        </w:trPr>
        <w:tc>
          <w:tcPr>
            <w:tcW w:w="5924" w:type="dxa"/>
          </w:tcPr>
          <w:p w:rsidR="003B3222" w:rsidRDefault="003B3222" w:rsidP="00620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Стіл письмовий</w:t>
            </w:r>
          </w:p>
        </w:tc>
        <w:tc>
          <w:tcPr>
            <w:tcW w:w="1378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608" w:type="dxa"/>
          </w:tcPr>
          <w:p w:rsidR="003B3222" w:rsidRDefault="003B3222" w:rsidP="004B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774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3B3222" w:rsidRPr="005B7679" w:rsidTr="0040171C">
        <w:trPr>
          <w:trHeight w:val="352"/>
        </w:trPr>
        <w:tc>
          <w:tcPr>
            <w:tcW w:w="5924" w:type="dxa"/>
          </w:tcPr>
          <w:p w:rsidR="003B3222" w:rsidRDefault="003B3222" w:rsidP="00620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Стілець </w:t>
            </w:r>
          </w:p>
        </w:tc>
        <w:tc>
          <w:tcPr>
            <w:tcW w:w="1378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608" w:type="dxa"/>
          </w:tcPr>
          <w:p w:rsidR="003B3222" w:rsidRDefault="003B3222" w:rsidP="004B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шт</w:t>
            </w:r>
          </w:p>
        </w:tc>
        <w:tc>
          <w:tcPr>
            <w:tcW w:w="1774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</w:t>
            </w:r>
          </w:p>
        </w:tc>
      </w:tr>
      <w:tr w:rsidR="003B3222" w:rsidRPr="005B7679" w:rsidTr="0040171C">
        <w:trPr>
          <w:trHeight w:val="352"/>
        </w:trPr>
        <w:tc>
          <w:tcPr>
            <w:tcW w:w="5924" w:type="dxa"/>
          </w:tcPr>
          <w:p w:rsidR="003B3222" w:rsidRDefault="003B3222" w:rsidP="00620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Підведення води та виведення каналізації</w:t>
            </w:r>
          </w:p>
        </w:tc>
        <w:tc>
          <w:tcPr>
            <w:tcW w:w="1378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  <w:tc>
          <w:tcPr>
            <w:tcW w:w="1608" w:type="dxa"/>
          </w:tcPr>
          <w:p w:rsidR="003B3222" w:rsidRDefault="003B3222" w:rsidP="004B3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3B3222" w:rsidRPr="00E76CE5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</w:tr>
      <w:tr w:rsidR="003B3222" w:rsidRPr="005B7679" w:rsidTr="0040171C">
        <w:trPr>
          <w:trHeight w:val="352"/>
        </w:trPr>
        <w:tc>
          <w:tcPr>
            <w:tcW w:w="5924" w:type="dxa"/>
          </w:tcPr>
          <w:p w:rsidR="003B3222" w:rsidRDefault="003B3222" w:rsidP="00620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Виконання ремонтних робіт </w:t>
            </w:r>
          </w:p>
        </w:tc>
        <w:tc>
          <w:tcPr>
            <w:tcW w:w="1378" w:type="dxa"/>
          </w:tcPr>
          <w:p w:rsidR="003B3222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7025</w:t>
            </w:r>
          </w:p>
        </w:tc>
        <w:tc>
          <w:tcPr>
            <w:tcW w:w="1608" w:type="dxa"/>
          </w:tcPr>
          <w:p w:rsidR="003B3222" w:rsidRDefault="003B3222" w:rsidP="004B3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3B3222" w:rsidRDefault="003B3222" w:rsidP="00620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7025</w:t>
            </w:r>
          </w:p>
        </w:tc>
      </w:tr>
      <w:tr w:rsidR="003B3222" w:rsidRPr="005B7679" w:rsidTr="004D0799">
        <w:trPr>
          <w:trHeight w:val="352"/>
        </w:trPr>
        <w:tc>
          <w:tcPr>
            <w:tcW w:w="8910" w:type="dxa"/>
            <w:gridSpan w:val="3"/>
          </w:tcPr>
          <w:p w:rsidR="003B3222" w:rsidRPr="0040171C" w:rsidRDefault="003B3222" w:rsidP="0040171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0171C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774" w:type="dxa"/>
          </w:tcPr>
          <w:p w:rsidR="003B3222" w:rsidRPr="0040171C" w:rsidRDefault="003B3222" w:rsidP="004017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1C">
              <w:rPr>
                <w:rFonts w:ascii="Times New Roman" w:hAnsi="Times New Roman"/>
                <w:b/>
                <w:sz w:val="28"/>
                <w:szCs w:val="28"/>
              </w:rPr>
              <w:t>100 000 грн</w:t>
            </w:r>
          </w:p>
        </w:tc>
      </w:tr>
    </w:tbl>
    <w:p w:rsidR="003B3222" w:rsidRDefault="003B3222"/>
    <w:sectPr w:rsidR="003B3222" w:rsidSect="0040171C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466"/>
    <w:rsid w:val="003B3222"/>
    <w:rsid w:val="003F2877"/>
    <w:rsid w:val="0040171C"/>
    <w:rsid w:val="004B3D5A"/>
    <w:rsid w:val="004D0799"/>
    <w:rsid w:val="00591466"/>
    <w:rsid w:val="005B7679"/>
    <w:rsid w:val="00620397"/>
    <w:rsid w:val="00A95D50"/>
    <w:rsid w:val="00AF6F85"/>
    <w:rsid w:val="00B963D1"/>
    <w:rsid w:val="00B976A4"/>
    <w:rsid w:val="00C871D0"/>
    <w:rsid w:val="00CA4AA9"/>
    <w:rsid w:val="00E7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66"/>
    <w:rPr>
      <w:noProof/>
      <w:sz w:val="24"/>
      <w:szCs w:val="24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0171C"/>
    <w:pPr>
      <w:spacing w:before="100" w:beforeAutospacing="1" w:after="100" w:afterAutospacing="1"/>
      <w:outlineLvl w:val="0"/>
    </w:pPr>
    <w:rPr>
      <w:rFonts w:ascii="Times New Roman" w:hAnsi="Times New Roman"/>
      <w:b/>
      <w:bCs/>
      <w:noProof w:val="0"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171C"/>
    <w:rPr>
      <w:rFonts w:cs="Times New Roman"/>
      <w:b/>
      <w:bCs/>
      <w:kern w:val="36"/>
      <w:sz w:val="48"/>
      <w:szCs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211</Words>
  <Characters>1206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2020-08-25T07:16:00Z</dcterms:created>
  <dcterms:modified xsi:type="dcterms:W3CDTF">2021-10-29T08:06:00Z</dcterms:modified>
</cp:coreProperties>
</file>